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682A38D1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59526A4" w14:textId="2FB93542" w:rsidR="002F6E35" w:rsidRDefault="009035F5">
            <w:pPr>
              <w:pStyle w:val="Month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F65D6A" w:rsidRPr="00F65D6A">
              <w:t>May</w:t>
            </w:r>
            <w: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15F80D7D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3BA128DC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855309" w:themeFill="accent1" w:themeFillShade="80"/>
          </w:tcPr>
          <w:p w14:paraId="4A4115E3" w14:textId="1076F891" w:rsidR="00573A0A" w:rsidRPr="006155EA" w:rsidRDefault="00567C75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Bronco FL 5 </w:t>
            </w:r>
          </w:p>
          <w:p w14:paraId="36D2A3E9" w14:textId="6BF7E845" w:rsidR="00573A0A" w:rsidRPr="00573A0A" w:rsidRDefault="00573A0A">
            <w:pPr>
              <w:rPr>
                <w:b w:val="0"/>
                <w:bCs w:val="0"/>
              </w:rPr>
            </w:pPr>
            <w:r w:rsidRPr="006155EA">
              <w:rPr>
                <w:b w:val="0"/>
                <w:bCs w:val="0"/>
                <w:sz w:val="28"/>
                <w:szCs w:val="28"/>
              </w:rPr>
              <w:t xml:space="preserve">Astros, A’s, Angels, Dodgers, </w:t>
            </w:r>
            <w:r w:rsidR="00EB4132">
              <w:rPr>
                <w:b w:val="0"/>
                <w:bCs w:val="0"/>
                <w:sz w:val="28"/>
                <w:szCs w:val="28"/>
              </w:rPr>
              <w:t>Marlins</w:t>
            </w: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855309" w:themeFill="accent1" w:themeFillShade="80"/>
          </w:tcPr>
          <w:p w14:paraId="49E6F065" w14:textId="09FCCEE4"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65D6A">
              <w:t>2023</w:t>
            </w:r>
            <w:r>
              <w:fldChar w:fldCharType="end"/>
            </w:r>
          </w:p>
        </w:tc>
      </w:tr>
      <w:tr w:rsidR="002F6E35" w:rsidRPr="00420111" w14:paraId="5D9A0052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0A9556B" w14:textId="77777777" w:rsidR="002F6E35" w:rsidRPr="00420111" w:rsidRDefault="002F6E35" w:rsidP="00420111"/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6B3EA703" w14:textId="77777777" w:rsidR="002F6E35" w:rsidRPr="00420111" w:rsidRDefault="002F6E35" w:rsidP="004201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3D4F3D33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CF97E8CCDBB4A2D9FC2DB65B7B63B11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780B28B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5F26205D" w14:textId="77777777" w:rsidR="002F6E35" w:rsidRDefault="00000000">
            <w:pPr>
              <w:pStyle w:val="Days"/>
            </w:pPr>
            <w:sdt>
              <w:sdtPr>
                <w:id w:val="8650153"/>
                <w:placeholder>
                  <w:docPart w:val="F46FB1EA16B7490FAB95731D9942A132"/>
                </w:placeholder>
                <w:temporary/>
                <w:showingPlcHdr/>
                <w15:appearance w15:val="hidden"/>
              </w:sdtPr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54B483FF" w14:textId="77777777" w:rsidR="002F6E35" w:rsidRDefault="00000000">
            <w:pPr>
              <w:pStyle w:val="Days"/>
            </w:pPr>
            <w:sdt>
              <w:sdtPr>
                <w:id w:val="-1517691135"/>
                <w:placeholder>
                  <w:docPart w:val="1F85A3927075428E8301B2CB0479F399"/>
                </w:placeholder>
                <w:temporary/>
                <w:showingPlcHdr/>
                <w15:appearance w15:val="hidden"/>
              </w:sdtPr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2C38C347" w14:textId="77777777" w:rsidR="002F6E35" w:rsidRDefault="00000000">
            <w:pPr>
              <w:pStyle w:val="Days"/>
            </w:pPr>
            <w:sdt>
              <w:sdtPr>
                <w:id w:val="-1684429625"/>
                <w:placeholder>
                  <w:docPart w:val="5F1CDEA0387A421E826D75ABE242B515"/>
                </w:placeholder>
                <w:temporary/>
                <w:showingPlcHdr/>
                <w15:appearance w15:val="hidden"/>
              </w:sdtPr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18A83504" w14:textId="77777777" w:rsidR="002F6E35" w:rsidRDefault="00000000">
            <w:pPr>
              <w:pStyle w:val="Days"/>
            </w:pPr>
            <w:sdt>
              <w:sdtPr>
                <w:id w:val="-1188375605"/>
                <w:placeholder>
                  <w:docPart w:val="7488B297F162457B98CB0455CF9D2A8A"/>
                </w:placeholder>
                <w:temporary/>
                <w:showingPlcHdr/>
                <w15:appearance w15:val="hidden"/>
              </w:sdtPr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0806931A" w14:textId="77777777" w:rsidR="002F6E35" w:rsidRDefault="00000000">
            <w:pPr>
              <w:pStyle w:val="Days"/>
            </w:pPr>
            <w:sdt>
              <w:sdtPr>
                <w:id w:val="1991825489"/>
                <w:placeholder>
                  <w:docPart w:val="313E3AE3A1DF434A866120E1E16D7DCE"/>
                </w:placeholder>
                <w:temporary/>
                <w:showingPlcHdr/>
                <w15:appearance w15:val="hidden"/>
              </w:sdtPr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7F460C35" w14:textId="77777777" w:rsidR="002F6E35" w:rsidRDefault="00000000">
            <w:pPr>
              <w:pStyle w:val="Days"/>
            </w:pPr>
            <w:sdt>
              <w:sdtPr>
                <w:id w:val="115736794"/>
                <w:placeholder>
                  <w:docPart w:val="E14F0E73A48845D68FEECE4BBDF7FAC2"/>
                </w:placeholder>
                <w:temporary/>
                <w:showingPlcHdr/>
                <w15:appearance w15:val="hidden"/>
              </w:sdtPr>
              <w:sdtContent>
                <w:r w:rsidR="009035F5">
                  <w:t>Saturday</w:t>
                </w:r>
              </w:sdtContent>
            </w:sdt>
          </w:p>
        </w:tc>
      </w:tr>
      <w:tr w:rsidR="002F6E35" w14:paraId="6E52C2B9" w14:textId="77777777" w:rsidTr="00C26B47">
        <w:trPr>
          <w:trHeight w:val="342"/>
        </w:trPr>
        <w:tc>
          <w:tcPr>
            <w:tcW w:w="2054" w:type="dxa"/>
            <w:tcBorders>
              <w:bottom w:val="nil"/>
            </w:tcBorders>
          </w:tcPr>
          <w:p w14:paraId="23EB8F64" w14:textId="62CB6A1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65D6A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EE8BC35" w14:textId="1023F11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65D6A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567C7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88FEAA" w14:textId="5B18375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65D6A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65D6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65D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F9EAF8D" w14:textId="34CC35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65D6A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65D6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65D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5C18E5C" w14:textId="3CC1FBE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65D6A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65D6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65D6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D7F4CF7" w14:textId="4BD989F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65D6A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65D6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65D6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7B88F00" w14:textId="429C680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65D6A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65D6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65D6A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5DD0AB5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805173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5945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CCC85F" w14:textId="035C692D" w:rsidR="002F6E35" w:rsidRDefault="00C31307">
            <w:r>
              <w:t>7:30</w:t>
            </w:r>
            <w:r w:rsidR="00F65D6A">
              <w:t xml:space="preserve">pm Marlins vs A’s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02FC24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3BCDA4" w14:textId="4E97BB2B" w:rsidR="002F6E35" w:rsidRDefault="00C31307">
            <w:r>
              <w:t>7:30</w:t>
            </w:r>
            <w:r w:rsidR="00F65D6A">
              <w:t xml:space="preserve">pm Marlins vs Astros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4CF5D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59F4AD1" w14:textId="2F6C85C4" w:rsidR="00573A0A" w:rsidRDefault="00F65D6A">
            <w:r>
              <w:t xml:space="preserve">9am Marlins vs Dodgers </w:t>
            </w:r>
          </w:p>
          <w:p w14:paraId="71548BFD" w14:textId="58C43E6C" w:rsidR="00F65D6A" w:rsidRDefault="00F65D6A">
            <w:r>
              <w:t xml:space="preserve">10:45am Angels vs A’s </w:t>
            </w:r>
          </w:p>
          <w:p w14:paraId="0B808DE8" w14:textId="77619508" w:rsidR="00F65D6A" w:rsidRDefault="00F65D6A"/>
        </w:tc>
      </w:tr>
      <w:tr w:rsidR="002F6E35" w14:paraId="774BE7C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94ADD76" w14:textId="660B4DB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65D6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1EC711" w14:textId="06FDD8F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65D6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FC7B0CB" w14:textId="7AC1A16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65D6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AD61882" w14:textId="0540EAC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65D6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2773F59" w14:textId="6A2BB8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65D6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C5E039" w14:textId="0B5A87F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65D6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937A89A" w14:textId="6E6AE4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65D6A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054BD3CD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60769E0" w14:textId="74276F43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759336" w14:textId="4F383A7A" w:rsidR="002F6E35" w:rsidRPr="00F65D6A" w:rsidRDefault="00F65D6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282DB7" wp14:editId="50BB0970">
                      <wp:simplePos x="0" y="0"/>
                      <wp:positionH relativeFrom="column">
                        <wp:posOffset>2432049</wp:posOffset>
                      </wp:positionH>
                      <wp:positionV relativeFrom="paragraph">
                        <wp:posOffset>287655</wp:posOffset>
                      </wp:positionV>
                      <wp:extent cx="11439525" cy="76200"/>
                      <wp:effectExtent l="0" t="76200" r="0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9525" cy="76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A89E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91.5pt;margin-top:22.65pt;width:900.75pt;height: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" strokecolor="#ef9b20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A9D5A7B" w14:textId="4E0C8358" w:rsidR="00573A0A" w:rsidRPr="00F65D6A" w:rsidRDefault="00F65D6A">
            <w:pPr>
              <w:rPr>
                <w:sz w:val="36"/>
                <w:szCs w:val="36"/>
              </w:rPr>
            </w:pPr>
            <w:r w:rsidRPr="00F65D6A">
              <w:rPr>
                <w:sz w:val="36"/>
                <w:szCs w:val="36"/>
              </w:rPr>
              <w:t xml:space="preserve">PLAYOFFS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A4EEB0" w14:textId="7C618C35" w:rsidR="002F6E35" w:rsidRPr="00567C75" w:rsidRDefault="002F6E35">
            <w:pPr>
              <w:rPr>
                <w:sz w:val="32"/>
                <w:szCs w:val="3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658CC9" w14:textId="454CD65F" w:rsidR="00573A0A" w:rsidRPr="00567C75" w:rsidRDefault="00573A0A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D6D35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77502F" w14:textId="5AE2EA63" w:rsidR="00573A0A" w:rsidRDefault="00573A0A"/>
        </w:tc>
      </w:tr>
      <w:tr w:rsidR="002F6E35" w14:paraId="54FE37B4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908FFD7" w14:textId="380F46B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65D6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94BC6ED" w14:textId="759438E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65D6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B1B5A8C" w14:textId="4265194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65D6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6D8ECB" w14:textId="3CB1A05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65D6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D0BC4CE" w14:textId="048C344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65D6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78A027A" w14:textId="57D037E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65D6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8DF50A" w14:textId="4FD5CAC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65D6A">
              <w:rPr>
                <w:noProof/>
              </w:rPr>
              <w:t>1</w:t>
            </w:r>
            <w:r>
              <w:fldChar w:fldCharType="end"/>
            </w:r>
          </w:p>
        </w:tc>
      </w:tr>
      <w:tr w:rsidR="002F6E35" w14:paraId="7454909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7ABE1A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FBFD9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3D29E0" w14:textId="2FC8E3F0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7C7F4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2B4E82" w14:textId="48DD3778" w:rsidR="00573A0A" w:rsidRDefault="00573A0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6FC64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15EDE7" w14:textId="3E71435D" w:rsidR="00573A0A" w:rsidRDefault="00573A0A"/>
        </w:tc>
      </w:tr>
      <w:tr w:rsidR="002F6E35" w14:paraId="5A7BF5B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6B3C7468" w14:textId="315B8BC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65D6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94A9B6B" w14:textId="70454F6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65D6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38FF10" w14:textId="0A814AA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65D6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9DBC37" w14:textId="267DAEC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65D6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D4A54AF" w14:textId="4837BA2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65D6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9F9B16" w14:textId="56C3E1F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65D6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10D68D7" w14:textId="0C72E96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65D6A">
              <w:rPr>
                <w:noProof/>
              </w:rPr>
              <w:t>7</w:t>
            </w:r>
            <w:r>
              <w:fldChar w:fldCharType="end"/>
            </w:r>
          </w:p>
        </w:tc>
      </w:tr>
      <w:tr w:rsidR="002F6E35" w14:paraId="3E36E3FC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608F5A9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693CB5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EEBC88E" w14:textId="69A5C2CB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679B93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6C44835" w14:textId="172EDB89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312D41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45EA6EF" w14:textId="7BA8DEEC" w:rsidR="00573A0A" w:rsidRDefault="00573A0A"/>
        </w:tc>
      </w:tr>
      <w:tr w:rsidR="002F6E35" w14:paraId="51A178D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5AD51E1E" w14:textId="7A4AF9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65D6A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65D6A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65D6A">
              <w:rPr>
                <w:noProof/>
              </w:rPr>
              <w:instrText>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8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CF13ED0" w14:textId="11980C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65D6A">
              <w:rPr>
                <w:noProof/>
              </w:rPr>
              <w:instrText>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65D6A">
              <w:rPr>
                <w:noProof/>
              </w:rPr>
              <w:instrText>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65D6A">
              <w:rPr>
                <w:noProof/>
              </w:rPr>
              <w:instrText>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9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038A35" w14:textId="7DAF9A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65D6A">
              <w:rPr>
                <w:noProof/>
              </w:rPr>
              <w:instrText>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65D6A">
              <w:rPr>
                <w:noProof/>
              </w:rPr>
              <w:instrText>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65D6A">
              <w:rPr>
                <w:noProof/>
              </w:rPr>
              <w:instrText>10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10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8D9C229" w14:textId="0A91A2D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65D6A">
              <w:rPr>
                <w:noProof/>
              </w:rPr>
              <w:instrText>10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65D6A">
              <w:rPr>
                <w:noProof/>
              </w:rPr>
              <w:instrText>10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65D6A">
              <w:rPr>
                <w:noProof/>
              </w:rPr>
              <w:instrText>11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11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4FA6D7F" w14:textId="38BB494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65D6A">
              <w:rPr>
                <w:noProof/>
              </w:rPr>
              <w:instrText>11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65D6A">
              <w:rPr>
                <w:noProof/>
              </w:rPr>
              <w:instrText>11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65D6A">
              <w:rPr>
                <w:noProof/>
              </w:rPr>
              <w:instrText>12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12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47695E" w14:textId="2B4B6B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65D6A">
              <w:rPr>
                <w:noProof/>
              </w:rPr>
              <w:instrText>12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65D6A">
              <w:rPr>
                <w:noProof/>
              </w:rPr>
              <w:instrText>12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65D6A">
              <w:rPr>
                <w:noProof/>
              </w:rPr>
              <w:instrText>13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13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A218E2" w14:textId="785C63C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65D6A">
              <w:rPr>
                <w:noProof/>
              </w:rPr>
              <w:instrText>13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65D6A">
              <w:rPr>
                <w:noProof/>
              </w:rPr>
              <w:instrText>13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65D6A">
              <w:rPr>
                <w:noProof/>
              </w:rPr>
              <w:instrText>14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14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14</w:t>
            </w:r>
            <w:r>
              <w:fldChar w:fldCharType="end"/>
            </w:r>
          </w:p>
        </w:tc>
      </w:tr>
      <w:tr w:rsidR="002F6E35" w14:paraId="67FD54EE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AA652D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C4971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5E4FB70" w14:textId="187D00DE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C8EC6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C5CACFB" w14:textId="0E970551" w:rsidR="00567C75" w:rsidRDefault="00567C7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65192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831D06" w14:textId="52B39E89" w:rsidR="00567C75" w:rsidRDefault="00567C75"/>
        </w:tc>
      </w:tr>
      <w:tr w:rsidR="002F6E35" w14:paraId="2961B96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7CB021EC" w14:textId="12752C6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65D6A">
              <w:rPr>
                <w:noProof/>
              </w:rPr>
              <w:instrText>14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65D6A">
              <w:rPr>
                <w:noProof/>
              </w:rPr>
              <w:instrText>14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65D6A">
              <w:rPr>
                <w:noProof/>
              </w:rPr>
              <w:instrText>15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15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C12576B" w14:textId="1965DEF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65D6A">
              <w:rPr>
                <w:noProof/>
              </w:rPr>
              <w:instrText>15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65D6A">
              <w:rPr>
                <w:noProof/>
              </w:rPr>
              <w:instrText>15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65D6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F65D6A">
              <w:rPr>
                <w:noProof/>
              </w:rPr>
              <w:instrText>16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65D6A">
              <w:rPr>
                <w:noProof/>
              </w:rPr>
              <w:instrText>16</w:instrText>
            </w:r>
            <w:r>
              <w:fldChar w:fldCharType="end"/>
            </w:r>
            <w:r>
              <w:fldChar w:fldCharType="separate"/>
            </w:r>
            <w:r w:rsidR="00F65D6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36B060F0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783B274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261C8C3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C5F924A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97C1C97" w14:textId="77777777" w:rsidR="002F6E35" w:rsidRDefault="002F6E35">
            <w:pPr>
              <w:pStyle w:val="Dates"/>
            </w:pPr>
          </w:p>
        </w:tc>
      </w:tr>
      <w:tr w:rsidR="002F6E35" w14:paraId="7765B81E" w14:textId="77777777" w:rsidTr="002F6E35">
        <w:trPr>
          <w:trHeight w:hRule="exact" w:val="907"/>
        </w:trPr>
        <w:tc>
          <w:tcPr>
            <w:tcW w:w="2054" w:type="dxa"/>
          </w:tcPr>
          <w:p w14:paraId="25136C15" w14:textId="77777777" w:rsidR="002F6E35" w:rsidRDefault="002F6E35"/>
        </w:tc>
        <w:tc>
          <w:tcPr>
            <w:tcW w:w="2055" w:type="dxa"/>
          </w:tcPr>
          <w:p w14:paraId="7526212A" w14:textId="77777777" w:rsidR="002F6E35" w:rsidRDefault="002F6E35"/>
        </w:tc>
        <w:tc>
          <w:tcPr>
            <w:tcW w:w="2055" w:type="dxa"/>
          </w:tcPr>
          <w:p w14:paraId="52D349A8" w14:textId="77777777" w:rsidR="002F6E35" w:rsidRDefault="002F6E35"/>
        </w:tc>
        <w:tc>
          <w:tcPr>
            <w:tcW w:w="2055" w:type="dxa"/>
          </w:tcPr>
          <w:p w14:paraId="0EBDA68C" w14:textId="77777777" w:rsidR="002F6E35" w:rsidRDefault="002F6E35"/>
        </w:tc>
        <w:tc>
          <w:tcPr>
            <w:tcW w:w="2055" w:type="dxa"/>
          </w:tcPr>
          <w:p w14:paraId="1CAB0DA5" w14:textId="77777777" w:rsidR="002F6E35" w:rsidRDefault="002F6E35"/>
        </w:tc>
        <w:tc>
          <w:tcPr>
            <w:tcW w:w="2055" w:type="dxa"/>
          </w:tcPr>
          <w:p w14:paraId="6937430A" w14:textId="77777777" w:rsidR="002F6E35" w:rsidRDefault="002F6E35"/>
        </w:tc>
        <w:tc>
          <w:tcPr>
            <w:tcW w:w="2055" w:type="dxa"/>
          </w:tcPr>
          <w:p w14:paraId="0813B725" w14:textId="77777777" w:rsidR="002F6E35" w:rsidRDefault="002F6E35"/>
        </w:tc>
      </w:tr>
    </w:tbl>
    <w:p w14:paraId="14554126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50F5" w14:textId="77777777" w:rsidR="009D55E9" w:rsidRDefault="009D55E9">
      <w:pPr>
        <w:spacing w:before="0" w:after="0"/>
      </w:pPr>
      <w:r>
        <w:separator/>
      </w:r>
    </w:p>
  </w:endnote>
  <w:endnote w:type="continuationSeparator" w:id="0">
    <w:p w14:paraId="6BDA48E5" w14:textId="77777777" w:rsidR="009D55E9" w:rsidRDefault="009D55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DEB2" w14:textId="77777777" w:rsidR="009D55E9" w:rsidRDefault="009D55E9">
      <w:pPr>
        <w:spacing w:before="0" w:after="0"/>
      </w:pPr>
      <w:r>
        <w:separator/>
      </w:r>
    </w:p>
  </w:footnote>
  <w:footnote w:type="continuationSeparator" w:id="0">
    <w:p w14:paraId="5BDB14EA" w14:textId="77777777" w:rsidR="009D55E9" w:rsidRDefault="009D55E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21690407">
    <w:abstractNumId w:val="9"/>
  </w:num>
  <w:num w:numId="2" w16cid:durableId="82459028">
    <w:abstractNumId w:val="7"/>
  </w:num>
  <w:num w:numId="3" w16cid:durableId="885292028">
    <w:abstractNumId w:val="6"/>
  </w:num>
  <w:num w:numId="4" w16cid:durableId="1303463842">
    <w:abstractNumId w:val="5"/>
  </w:num>
  <w:num w:numId="5" w16cid:durableId="14235472">
    <w:abstractNumId w:val="4"/>
  </w:num>
  <w:num w:numId="6" w16cid:durableId="729961017">
    <w:abstractNumId w:val="8"/>
  </w:num>
  <w:num w:numId="7" w16cid:durableId="2095349106">
    <w:abstractNumId w:val="3"/>
  </w:num>
  <w:num w:numId="8" w16cid:durableId="1858883760">
    <w:abstractNumId w:val="2"/>
  </w:num>
  <w:num w:numId="9" w16cid:durableId="1009260762">
    <w:abstractNumId w:val="1"/>
  </w:num>
  <w:num w:numId="10" w16cid:durableId="199016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5/31/2023"/>
    <w:docVar w:name="MonthStart" w:val="5/1/2023"/>
    <w:docVar w:name="ShowDynamicGuides" w:val="1"/>
    <w:docVar w:name="ShowMarginGuides" w:val="0"/>
    <w:docVar w:name="ShowOutlines" w:val="0"/>
    <w:docVar w:name="ShowStaticGuides" w:val="0"/>
  </w:docVars>
  <w:rsids>
    <w:rsidRoot w:val="00573A0A"/>
    <w:rsid w:val="000154B6"/>
    <w:rsid w:val="00056814"/>
    <w:rsid w:val="0006779F"/>
    <w:rsid w:val="000A20FE"/>
    <w:rsid w:val="0011772B"/>
    <w:rsid w:val="001A3A8D"/>
    <w:rsid w:val="001C5DC3"/>
    <w:rsid w:val="0027720C"/>
    <w:rsid w:val="002D689D"/>
    <w:rsid w:val="002F6E35"/>
    <w:rsid w:val="0032449F"/>
    <w:rsid w:val="003628E2"/>
    <w:rsid w:val="003D7DDA"/>
    <w:rsid w:val="00406C2A"/>
    <w:rsid w:val="00420111"/>
    <w:rsid w:val="00454FED"/>
    <w:rsid w:val="004C5B17"/>
    <w:rsid w:val="005562FE"/>
    <w:rsid w:val="00557989"/>
    <w:rsid w:val="00567C75"/>
    <w:rsid w:val="00573A0A"/>
    <w:rsid w:val="005744D1"/>
    <w:rsid w:val="006155EA"/>
    <w:rsid w:val="007564A4"/>
    <w:rsid w:val="007777B1"/>
    <w:rsid w:val="007A49F2"/>
    <w:rsid w:val="00840205"/>
    <w:rsid w:val="00874C9A"/>
    <w:rsid w:val="008D0F2E"/>
    <w:rsid w:val="008F7739"/>
    <w:rsid w:val="009035F5"/>
    <w:rsid w:val="00944085"/>
    <w:rsid w:val="00946A27"/>
    <w:rsid w:val="009A0FFF"/>
    <w:rsid w:val="009D55E9"/>
    <w:rsid w:val="00A4654E"/>
    <w:rsid w:val="00A73BBF"/>
    <w:rsid w:val="00AB29FA"/>
    <w:rsid w:val="00AB76B3"/>
    <w:rsid w:val="00B70858"/>
    <w:rsid w:val="00B8151A"/>
    <w:rsid w:val="00BE0BCD"/>
    <w:rsid w:val="00C11D39"/>
    <w:rsid w:val="00C26B47"/>
    <w:rsid w:val="00C31307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1586"/>
    <w:rsid w:val="00EB320B"/>
    <w:rsid w:val="00EB4132"/>
    <w:rsid w:val="00EF465D"/>
    <w:rsid w:val="00F32246"/>
    <w:rsid w:val="00F65D6A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C90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F0A22E" w:themeColor="accent1" w:shadow="1"/>
        <w:left w:val="single" w:sz="2" w:space="10" w:color="F0A22E" w:themeColor="accent1" w:shadow="1"/>
        <w:bottom w:val="single" w:sz="2" w:space="10" w:color="F0A22E" w:themeColor="accent1" w:shadow="1"/>
        <w:right w:val="single" w:sz="2" w:space="10" w:color="F0A22E" w:themeColor="accent1" w:shadow="1"/>
      </w:pBdr>
      <w:ind w:left="1152" w:right="1152"/>
    </w:pPr>
    <w:rPr>
      <w:i/>
      <w:iCs/>
      <w:color w:val="F0A22E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F0A22E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F0A22E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F0A22E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845209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8452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5530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F97E8CCDBB4A2D9FC2DB65B7B63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B53C0-1AAF-410C-ABA9-133A1104EB9F}"/>
      </w:docPartPr>
      <w:docPartBody>
        <w:p w:rsidR="005469E6" w:rsidRDefault="00000000">
          <w:pPr>
            <w:pStyle w:val="ACF97E8CCDBB4A2D9FC2DB65B7B63B11"/>
          </w:pPr>
          <w:r>
            <w:t>Sunday</w:t>
          </w:r>
        </w:p>
      </w:docPartBody>
    </w:docPart>
    <w:docPart>
      <w:docPartPr>
        <w:name w:val="F46FB1EA16B7490FAB95731D9942A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3B82F-E8EC-413A-9B8C-3E204D3DE563}"/>
      </w:docPartPr>
      <w:docPartBody>
        <w:p w:rsidR="005469E6" w:rsidRDefault="00000000">
          <w:pPr>
            <w:pStyle w:val="F46FB1EA16B7490FAB95731D9942A132"/>
          </w:pPr>
          <w:r>
            <w:t>Monday</w:t>
          </w:r>
        </w:p>
      </w:docPartBody>
    </w:docPart>
    <w:docPart>
      <w:docPartPr>
        <w:name w:val="1F85A3927075428E8301B2CB0479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3E25-3F4E-4ECB-8647-05598C4D4870}"/>
      </w:docPartPr>
      <w:docPartBody>
        <w:p w:rsidR="005469E6" w:rsidRDefault="00000000">
          <w:pPr>
            <w:pStyle w:val="1F85A3927075428E8301B2CB0479F399"/>
          </w:pPr>
          <w:r>
            <w:t>Tuesday</w:t>
          </w:r>
        </w:p>
      </w:docPartBody>
    </w:docPart>
    <w:docPart>
      <w:docPartPr>
        <w:name w:val="5F1CDEA0387A421E826D75ABE242B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A2EE8-EB0C-4305-9B9C-89A9A82D0FE9}"/>
      </w:docPartPr>
      <w:docPartBody>
        <w:p w:rsidR="005469E6" w:rsidRDefault="00000000">
          <w:pPr>
            <w:pStyle w:val="5F1CDEA0387A421E826D75ABE242B515"/>
          </w:pPr>
          <w:r>
            <w:t>Wednesday</w:t>
          </w:r>
        </w:p>
      </w:docPartBody>
    </w:docPart>
    <w:docPart>
      <w:docPartPr>
        <w:name w:val="7488B297F162457B98CB0455CF9D2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FE25F-A990-412E-81FC-FEA2B7BAB00B}"/>
      </w:docPartPr>
      <w:docPartBody>
        <w:p w:rsidR="005469E6" w:rsidRDefault="00000000">
          <w:pPr>
            <w:pStyle w:val="7488B297F162457B98CB0455CF9D2A8A"/>
          </w:pPr>
          <w:r>
            <w:t>Thursday</w:t>
          </w:r>
        </w:p>
      </w:docPartBody>
    </w:docPart>
    <w:docPart>
      <w:docPartPr>
        <w:name w:val="313E3AE3A1DF434A866120E1E16D7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3B66-7C86-4163-8D90-D3F5B0A2C20C}"/>
      </w:docPartPr>
      <w:docPartBody>
        <w:p w:rsidR="005469E6" w:rsidRDefault="00000000">
          <w:pPr>
            <w:pStyle w:val="313E3AE3A1DF434A866120E1E16D7DCE"/>
          </w:pPr>
          <w:r>
            <w:t>Friday</w:t>
          </w:r>
        </w:p>
      </w:docPartBody>
    </w:docPart>
    <w:docPart>
      <w:docPartPr>
        <w:name w:val="E14F0E73A48845D68FEECE4BBDF7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C010-AC61-4313-A257-F3D26B3CD975}"/>
      </w:docPartPr>
      <w:docPartBody>
        <w:p w:rsidR="005469E6" w:rsidRDefault="00000000">
          <w:pPr>
            <w:pStyle w:val="E14F0E73A48845D68FEECE4BBDF7FAC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B46"/>
    <w:rsid w:val="002B0EB4"/>
    <w:rsid w:val="005469E6"/>
    <w:rsid w:val="00650A76"/>
    <w:rsid w:val="009D258C"/>
    <w:rsid w:val="00C24083"/>
    <w:rsid w:val="00DC4DD3"/>
    <w:rsid w:val="00E1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F97E8CCDBB4A2D9FC2DB65B7B63B11">
    <w:name w:val="ACF97E8CCDBB4A2D9FC2DB65B7B63B11"/>
  </w:style>
  <w:style w:type="paragraph" w:customStyle="1" w:styleId="F46FB1EA16B7490FAB95731D9942A132">
    <w:name w:val="F46FB1EA16B7490FAB95731D9942A132"/>
  </w:style>
  <w:style w:type="paragraph" w:customStyle="1" w:styleId="1F85A3927075428E8301B2CB0479F399">
    <w:name w:val="1F85A3927075428E8301B2CB0479F399"/>
  </w:style>
  <w:style w:type="paragraph" w:customStyle="1" w:styleId="5F1CDEA0387A421E826D75ABE242B515">
    <w:name w:val="5F1CDEA0387A421E826D75ABE242B515"/>
  </w:style>
  <w:style w:type="paragraph" w:customStyle="1" w:styleId="7488B297F162457B98CB0455CF9D2A8A">
    <w:name w:val="7488B297F162457B98CB0455CF9D2A8A"/>
  </w:style>
  <w:style w:type="paragraph" w:customStyle="1" w:styleId="313E3AE3A1DF434A866120E1E16D7DCE">
    <w:name w:val="313E3AE3A1DF434A866120E1E16D7DCE"/>
  </w:style>
  <w:style w:type="paragraph" w:customStyle="1" w:styleId="E14F0E73A48845D68FEECE4BBDF7FAC2">
    <w:name w:val="E14F0E73A48845D68FEECE4BBDF7F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2023-02-14T21:15:00Z</dcterms:created>
  <dcterms:modified xsi:type="dcterms:W3CDTF">2023-02-14T21:15:00Z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